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59212" w14:textId="05386938" w:rsidR="00D55975" w:rsidRPr="001E0872" w:rsidRDefault="00D55975" w:rsidP="00D55975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u w:val="single"/>
        </w:rPr>
      </w:pPr>
      <w:r w:rsidRPr="001E0872">
        <w:rPr>
          <w:b/>
          <w:bCs/>
          <w:kern w:val="36"/>
          <w:sz w:val="48"/>
          <w:szCs w:val="48"/>
          <w:u w:val="single"/>
        </w:rPr>
        <w:t>Termin-Anmeldungen</w:t>
      </w:r>
    </w:p>
    <w:p w14:paraId="4453E480" w14:textId="4054E75F" w:rsidR="00D55975" w:rsidRPr="00D55975" w:rsidRDefault="00D55975" w:rsidP="00D55975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Tourenname:</w:t>
      </w:r>
    </w:p>
    <w:p w14:paraId="39D18DB0" w14:textId="74742511" w:rsidR="00D55975" w:rsidRPr="00D55975" w:rsidRDefault="00D55975" w:rsidP="00D55975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Wochentag</w:t>
      </w:r>
      <w:r w:rsidRPr="00D55975">
        <w:rPr>
          <w:b/>
          <w:bCs/>
          <w:sz w:val="36"/>
          <w:szCs w:val="36"/>
        </w:rPr>
        <w:t xml:space="preserve">, </w:t>
      </w:r>
      <w:r>
        <w:rPr>
          <w:b/>
          <w:bCs/>
          <w:sz w:val="36"/>
          <w:szCs w:val="36"/>
        </w:rPr>
        <w:t>Datum</w:t>
      </w:r>
      <w:r w:rsidRPr="00D55975">
        <w:rPr>
          <w:b/>
          <w:bCs/>
          <w:sz w:val="36"/>
          <w:szCs w:val="36"/>
        </w:rPr>
        <w:t xml:space="preserve">, </w:t>
      </w:r>
      <w:r>
        <w:rPr>
          <w:b/>
          <w:bCs/>
          <w:sz w:val="36"/>
          <w:szCs w:val="36"/>
        </w:rPr>
        <w:t>Ort</w:t>
      </w:r>
      <w:r w:rsidR="00B73310">
        <w:rPr>
          <w:b/>
          <w:bCs/>
          <w:sz w:val="36"/>
          <w:szCs w:val="36"/>
        </w:rPr>
        <w:t>:</w:t>
      </w:r>
    </w:p>
    <w:p w14:paraId="373567EA" w14:textId="002AB135" w:rsidR="00D55975" w:rsidRPr="00D55975" w:rsidRDefault="00D55975" w:rsidP="00D55975">
      <w:pPr>
        <w:spacing w:before="100" w:beforeAutospacing="1" w:after="100" w:afterAutospacing="1"/>
      </w:pPr>
      <w:r>
        <w:t>Anrede</w:t>
      </w:r>
      <w:r w:rsidRPr="00D55975">
        <w:t>,</w:t>
      </w:r>
    </w:p>
    <w:p w14:paraId="3A9A9A51" w14:textId="77777777" w:rsidR="00B73310" w:rsidRDefault="00B73310" w:rsidP="00874A00">
      <w:pPr>
        <w:spacing w:before="100" w:beforeAutospacing="1" w:after="100" w:afterAutospacing="1"/>
      </w:pPr>
    </w:p>
    <w:p w14:paraId="6BCD7484" w14:textId="43FF7790" w:rsidR="00874A00" w:rsidRDefault="00874A00" w:rsidP="00874A00">
      <w:pPr>
        <w:spacing w:before="100" w:beforeAutospacing="1" w:after="100" w:afterAutospacing="1"/>
      </w:pPr>
      <w:r>
        <w:t>Beschreibung der Tour (Kosten, Kinderwagen-tauglich, Senioren, Tourlänge, Rückkehr, öffentliche Verkehrsmittel, …)</w:t>
      </w:r>
      <w:r w:rsidR="00B73310">
        <w:t>:</w:t>
      </w:r>
    </w:p>
    <w:p w14:paraId="197BF868" w14:textId="77777777" w:rsidR="00B73310" w:rsidRDefault="00B73310" w:rsidP="00874A00">
      <w:pPr>
        <w:spacing w:before="100" w:beforeAutospacing="1" w:after="100" w:afterAutospacing="1"/>
      </w:pPr>
    </w:p>
    <w:p w14:paraId="384D6AE4" w14:textId="77777777" w:rsidR="00B73310" w:rsidRDefault="00B73310" w:rsidP="00874A00">
      <w:pPr>
        <w:spacing w:before="100" w:beforeAutospacing="1" w:after="100" w:afterAutospacing="1"/>
      </w:pPr>
    </w:p>
    <w:p w14:paraId="653C7E0E" w14:textId="77777777" w:rsidR="00B73310" w:rsidRPr="00626710" w:rsidRDefault="00B73310" w:rsidP="00874A00">
      <w:pPr>
        <w:spacing w:before="100" w:beforeAutospacing="1" w:after="100" w:afterAutospacing="1"/>
      </w:pPr>
    </w:p>
    <w:p w14:paraId="5F91B1AC" w14:textId="5E787D69" w:rsidR="00874A00" w:rsidRDefault="001E0872" w:rsidP="00874A00">
      <w:pPr>
        <w:spacing w:before="100" w:beforeAutospacing="1" w:after="100" w:afterAutospacing="1"/>
      </w:pPr>
      <w:sdt>
        <w:sdtPr>
          <w:id w:val="-106502187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 w:rsidRPr="00626710">
        <w:t xml:space="preserve"> </w:t>
      </w:r>
      <w:r w:rsidR="00874A00" w:rsidRPr="00626710">
        <w:t>Gäste herzlich willkommen.</w:t>
      </w:r>
      <w:r>
        <w:t xml:space="preserve"> </w:t>
      </w:r>
    </w:p>
    <w:p w14:paraId="29DFC8EC" w14:textId="14ADCCBE" w:rsidR="001E0872" w:rsidRDefault="001E0872" w:rsidP="00874A00">
      <w:pPr>
        <w:spacing w:before="100" w:beforeAutospacing="1" w:after="100" w:afterAutospacing="1"/>
      </w:pPr>
      <w:sdt>
        <w:sdtPr>
          <w:id w:val="18695679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Tageszeitung </w:t>
      </w:r>
      <w:r>
        <w:t>(keine Garantie – hier entscheidet auch die Redaktion)</w:t>
      </w:r>
      <w:r>
        <w:t xml:space="preserve"> </w:t>
      </w:r>
    </w:p>
    <w:p w14:paraId="5BAD5DED" w14:textId="43072818" w:rsidR="00874A00" w:rsidRPr="00626710" w:rsidRDefault="001E0872" w:rsidP="00874A00">
      <w:pPr>
        <w:spacing w:before="100" w:beforeAutospacing="1" w:after="100" w:afterAutospacing="1"/>
      </w:pPr>
      <w:r>
        <w:t>Internet, Amtsblatt und wöchentliche Rundmail kommt normal immer – Achtung, extra angeben, wenn nicht gewünscht, da die Tour zum Beispiel schon voll ist.</w:t>
      </w:r>
    </w:p>
    <w:p w14:paraId="54941762" w14:textId="70C10D34" w:rsidR="00874A00" w:rsidRPr="00626710" w:rsidRDefault="00B73310" w:rsidP="00B73310">
      <w:pPr>
        <w:spacing w:before="100" w:beforeAutospacing="1" w:after="100" w:afterAutospacing="1"/>
      </w:pPr>
      <w:sdt>
        <w:sdtPr>
          <w:id w:val="-107465876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sym w:font="Wingdings" w:char="F0A8"/>
          </w:r>
        </w:sdtContent>
      </w:sdt>
      <w:r>
        <w:t xml:space="preserve"> </w:t>
      </w:r>
      <w:r w:rsidR="00874A00" w:rsidRPr="00626710">
        <w:t xml:space="preserve">Anmeldung erforderlich bis </w:t>
      </w:r>
      <w:r>
        <w:rPr>
          <w:b/>
          <w:bCs/>
        </w:rPr>
        <w:tab/>
      </w:r>
      <w:r>
        <w:rPr>
          <w:b/>
          <w:bCs/>
        </w:rPr>
        <w:tab/>
      </w:r>
      <w:r w:rsidR="00874A00" w:rsidRPr="00626710">
        <w:t xml:space="preserve">unter </w:t>
      </w:r>
    </w:p>
    <w:p w14:paraId="5C63D350" w14:textId="77777777" w:rsidR="00B73310" w:rsidRDefault="00874A00" w:rsidP="00B73310">
      <w:pPr>
        <w:spacing w:before="100" w:beforeAutospacing="1" w:after="100" w:afterAutospacing="1"/>
      </w:pPr>
      <w:r w:rsidRPr="00626710">
        <w:t> </w:t>
      </w:r>
      <w:r w:rsidR="00B73310">
        <w:t>Treffpunkt: Zeit/Ort</w:t>
      </w:r>
    </w:p>
    <w:p w14:paraId="7A1962A3" w14:textId="37202C3B" w:rsidR="00ED4E18" w:rsidRDefault="00ED4E18" w:rsidP="00B73310">
      <w:pPr>
        <w:spacing w:before="100" w:beforeAutospacing="1" w:after="100" w:afterAutospacing="1"/>
      </w:pPr>
      <w:r>
        <w:t xml:space="preserve">Senden an </w:t>
      </w:r>
      <w:r w:rsidRPr="00ED4E18">
        <w:t>pressewartin@albverein-strassdorf.de</w:t>
      </w:r>
    </w:p>
    <w:p w14:paraId="03F2A238" w14:textId="7CAE95E0" w:rsidR="00874A00" w:rsidRPr="00D55975" w:rsidRDefault="00874A00" w:rsidP="00B73310">
      <w:pPr>
        <w:spacing w:before="100" w:beforeAutospacing="1" w:after="100" w:afterAutospacing="1"/>
      </w:pPr>
    </w:p>
    <w:sectPr w:rsidR="00874A00" w:rsidRPr="00D55975" w:rsidSect="00A04C62">
      <w:headerReference w:type="default" r:id="rId8"/>
      <w:headerReference w:type="first" r:id="rId9"/>
      <w:pgSz w:w="11906" w:h="16838" w:code="9"/>
      <w:pgMar w:top="2268" w:right="127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95E68" w14:textId="77777777" w:rsidR="00D55975" w:rsidRDefault="00D55975">
      <w:r>
        <w:separator/>
      </w:r>
    </w:p>
  </w:endnote>
  <w:endnote w:type="continuationSeparator" w:id="0">
    <w:p w14:paraId="3C0798FD" w14:textId="77777777" w:rsidR="00D55975" w:rsidRDefault="00D5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F414D" w14:textId="77777777" w:rsidR="00D55975" w:rsidRDefault="00D55975">
      <w:r>
        <w:separator/>
      </w:r>
    </w:p>
  </w:footnote>
  <w:footnote w:type="continuationSeparator" w:id="0">
    <w:p w14:paraId="2A799272" w14:textId="77777777" w:rsidR="00D55975" w:rsidRDefault="00D5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10F9" w14:textId="75D5BF1D" w:rsidR="00A71CE8" w:rsidRDefault="00D55975">
    <w:pPr>
      <w:pStyle w:val="Kopfzeile"/>
      <w:jc w:val="cent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C70AB2E" wp14:editId="5FA5C725">
          <wp:simplePos x="0" y="0"/>
          <wp:positionH relativeFrom="column">
            <wp:posOffset>3338195</wp:posOffset>
          </wp:positionH>
          <wp:positionV relativeFrom="paragraph">
            <wp:posOffset>-434340</wp:posOffset>
          </wp:positionV>
          <wp:extent cx="2933700" cy="1402080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25" t="8678" r="21252" b="37555"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1402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63D874" wp14:editId="76F44D73">
              <wp:simplePos x="0" y="0"/>
              <wp:positionH relativeFrom="column">
                <wp:posOffset>133985</wp:posOffset>
              </wp:positionH>
              <wp:positionV relativeFrom="paragraph">
                <wp:posOffset>10795</wp:posOffset>
              </wp:positionV>
              <wp:extent cx="2257425" cy="382270"/>
              <wp:effectExtent l="24765" t="22860" r="13335" b="33020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57425" cy="382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AC48E9" w14:textId="77777777" w:rsidR="00D55975" w:rsidRPr="00D55975" w:rsidRDefault="00D55975" w:rsidP="00D55975">
                          <w:pPr>
                            <w:jc w:val="center"/>
                            <w:rPr>
                              <w:rFonts w:ascii="Arial Black" w:hAnsi="Arial Black"/>
                              <w:i/>
                              <w:iCs/>
                              <w:color w:val="00B050"/>
                              <w:sz w:val="48"/>
                              <w:szCs w:val="48"/>
                              <w14:shadow w14:blurRad="0" w14:dist="35941" w14:dir="2700000" w14:sx="100000" w14:sy="50000" w14:kx="2115830" w14:ky="0" w14:algn="bl">
                                <w14:srgbClr w14:val="C0C0C0">
                                  <w14:alpha w14:val="2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rgbClr w14:val="EAEAEA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55975">
                            <w:rPr>
                              <w:rFonts w:ascii="Arial Black" w:hAnsi="Arial Black"/>
                              <w:i/>
                              <w:iCs/>
                              <w:color w:val="00B050"/>
                              <w:sz w:val="48"/>
                              <w:szCs w:val="48"/>
                              <w14:shadow w14:blurRad="0" w14:dist="35941" w14:dir="2700000" w14:sx="100000" w14:sy="50000" w14:kx="2115830" w14:ky="0" w14:algn="bl">
                                <w14:srgbClr w14:val="C0C0C0">
                                  <w14:alpha w14:val="2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rgbClr w14:val="EAEAEA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Aktive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63D874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left:0;text-align:left;margin-left:10.55pt;margin-top:.85pt;width:177.75pt;height:3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" filled="f" stroked="f">
              <o:lock v:ext="edit" shapetype="t"/>
              <v:textbox style="mso-fit-shape-to-text:t">
                <w:txbxContent>
                  <w:p w14:paraId="34AC48E9" w14:textId="77777777" w:rsidR="00D55975" w:rsidRPr="00D55975" w:rsidRDefault="00D55975" w:rsidP="00D55975">
                    <w:pPr>
                      <w:jc w:val="center"/>
                      <w:rPr>
                        <w:rFonts w:ascii="Arial Black" w:hAnsi="Arial Black"/>
                        <w:i/>
                        <w:iCs/>
                        <w:color w:val="00B050"/>
                        <w:sz w:val="48"/>
                        <w:szCs w:val="48"/>
                        <w14:shadow w14:blurRad="0" w14:dist="35941" w14:dir="2700000" w14:sx="100000" w14:sy="50000" w14:kx="2115830" w14:ky="0" w14:algn="bl">
                          <w14:srgbClr w14:val="C0C0C0">
                            <w14:alpha w14:val="20000"/>
                          </w14:srgbClr>
                        </w14:shadow>
                        <w14:textOutline w14:w="12700" w14:cap="flat" w14:cmpd="sng" w14:algn="ctr">
                          <w14:solidFill>
                            <w14:srgbClr w14:val="EAEAEA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55975">
                      <w:rPr>
                        <w:rFonts w:ascii="Arial Black" w:hAnsi="Arial Black"/>
                        <w:i/>
                        <w:iCs/>
                        <w:color w:val="00B050"/>
                        <w:sz w:val="48"/>
                        <w:szCs w:val="48"/>
                        <w14:shadow w14:blurRad="0" w14:dist="35941" w14:dir="2700000" w14:sx="100000" w14:sy="50000" w14:kx="2115830" w14:ky="0" w14:algn="bl">
                          <w14:srgbClr w14:val="C0C0C0">
                            <w14:alpha w14:val="20000"/>
                          </w14:srgbClr>
                        </w14:shadow>
                        <w14:textOutline w14:w="12700" w14:cap="flat" w14:cmpd="sng" w14:algn="ctr">
                          <w14:solidFill>
                            <w14:srgbClr w14:val="EAEAEA"/>
                          </w14:solidFill>
                          <w14:prstDash w14:val="solid"/>
                          <w14:round/>
                        </w14:textOutline>
                      </w:rPr>
                      <w:t>Aktive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113A4" w14:textId="71C3704B" w:rsidR="00A04C62" w:rsidRDefault="00D55975">
    <w:pPr>
      <w:pStyle w:val="Kopfzeil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673C4B1" wp14:editId="241FC489">
          <wp:simplePos x="0" y="0"/>
          <wp:positionH relativeFrom="column">
            <wp:posOffset>3490595</wp:posOffset>
          </wp:positionH>
          <wp:positionV relativeFrom="paragraph">
            <wp:posOffset>-448945</wp:posOffset>
          </wp:positionV>
          <wp:extent cx="2933700" cy="1402080"/>
          <wp:effectExtent l="0" t="0" r="0" b="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25" t="8678" r="21252" b="37555"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1402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86AD3"/>
    <w:multiLevelType w:val="hybridMultilevel"/>
    <w:tmpl w:val="03787C2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227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mailMerge>
    <w:mainDocumentType w:val="formLetters"/>
    <w:linkToQuery/>
    <w:dataType w:val="textFile"/>
    <w:query w:val="SELECT * FROM Kontaktadressen_Einladung_Ortsgruppen_2012"/>
    <w:activeRecord w:val="5"/>
    <w:odso/>
  </w:mailMerge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75"/>
    <w:rsid w:val="0000086C"/>
    <w:rsid w:val="00015E14"/>
    <w:rsid w:val="00025939"/>
    <w:rsid w:val="00065050"/>
    <w:rsid w:val="000C0289"/>
    <w:rsid w:val="000F1381"/>
    <w:rsid w:val="00106029"/>
    <w:rsid w:val="0010649F"/>
    <w:rsid w:val="001303D0"/>
    <w:rsid w:val="00170196"/>
    <w:rsid w:val="001D7BEB"/>
    <w:rsid w:val="001E0872"/>
    <w:rsid w:val="00205701"/>
    <w:rsid w:val="00211EB2"/>
    <w:rsid w:val="0021520D"/>
    <w:rsid w:val="0025268C"/>
    <w:rsid w:val="002A059A"/>
    <w:rsid w:val="002F61E2"/>
    <w:rsid w:val="003052D8"/>
    <w:rsid w:val="00320E6E"/>
    <w:rsid w:val="00337A07"/>
    <w:rsid w:val="0034487B"/>
    <w:rsid w:val="00347B23"/>
    <w:rsid w:val="00377134"/>
    <w:rsid w:val="00387ECB"/>
    <w:rsid w:val="003A54FC"/>
    <w:rsid w:val="003B2729"/>
    <w:rsid w:val="003C7F7B"/>
    <w:rsid w:val="00432036"/>
    <w:rsid w:val="004E74E1"/>
    <w:rsid w:val="004F0A6C"/>
    <w:rsid w:val="004F5299"/>
    <w:rsid w:val="00503E03"/>
    <w:rsid w:val="00550DB9"/>
    <w:rsid w:val="00573266"/>
    <w:rsid w:val="005B324D"/>
    <w:rsid w:val="005C3ACF"/>
    <w:rsid w:val="005E3BF1"/>
    <w:rsid w:val="005E5538"/>
    <w:rsid w:val="00626053"/>
    <w:rsid w:val="006321A7"/>
    <w:rsid w:val="006525CD"/>
    <w:rsid w:val="00652AC8"/>
    <w:rsid w:val="00661D54"/>
    <w:rsid w:val="006732F7"/>
    <w:rsid w:val="00694EFC"/>
    <w:rsid w:val="00695AF3"/>
    <w:rsid w:val="006B2DFC"/>
    <w:rsid w:val="006B775E"/>
    <w:rsid w:val="006C58D4"/>
    <w:rsid w:val="006D682A"/>
    <w:rsid w:val="00702DE8"/>
    <w:rsid w:val="0076162E"/>
    <w:rsid w:val="00796A3A"/>
    <w:rsid w:val="007B0BE6"/>
    <w:rsid w:val="00825A25"/>
    <w:rsid w:val="00841B71"/>
    <w:rsid w:val="00874A00"/>
    <w:rsid w:val="008B4421"/>
    <w:rsid w:val="008D5836"/>
    <w:rsid w:val="008F23E4"/>
    <w:rsid w:val="00923C3D"/>
    <w:rsid w:val="0094319B"/>
    <w:rsid w:val="00946E56"/>
    <w:rsid w:val="009B3FF0"/>
    <w:rsid w:val="009B7CC3"/>
    <w:rsid w:val="009C0024"/>
    <w:rsid w:val="00A04C62"/>
    <w:rsid w:val="00A42B84"/>
    <w:rsid w:val="00A71CE8"/>
    <w:rsid w:val="00A73905"/>
    <w:rsid w:val="00A9461C"/>
    <w:rsid w:val="00AC2FB6"/>
    <w:rsid w:val="00AE6697"/>
    <w:rsid w:val="00B059EB"/>
    <w:rsid w:val="00B10225"/>
    <w:rsid w:val="00B266C3"/>
    <w:rsid w:val="00B33F7F"/>
    <w:rsid w:val="00B67501"/>
    <w:rsid w:val="00B73310"/>
    <w:rsid w:val="00BF41EE"/>
    <w:rsid w:val="00C13F38"/>
    <w:rsid w:val="00C60D68"/>
    <w:rsid w:val="00CA5FB9"/>
    <w:rsid w:val="00CB0510"/>
    <w:rsid w:val="00CD33A4"/>
    <w:rsid w:val="00CD48C2"/>
    <w:rsid w:val="00CD588E"/>
    <w:rsid w:val="00CE7B0C"/>
    <w:rsid w:val="00CF6B07"/>
    <w:rsid w:val="00D01FB3"/>
    <w:rsid w:val="00D041E5"/>
    <w:rsid w:val="00D3426A"/>
    <w:rsid w:val="00D55975"/>
    <w:rsid w:val="00D770BD"/>
    <w:rsid w:val="00DA3858"/>
    <w:rsid w:val="00E7099C"/>
    <w:rsid w:val="00E731C4"/>
    <w:rsid w:val="00EC769B"/>
    <w:rsid w:val="00ED4E18"/>
    <w:rsid w:val="00EF5247"/>
    <w:rsid w:val="00F1704A"/>
    <w:rsid w:val="00F4254D"/>
    <w:rsid w:val="00F45FA6"/>
    <w:rsid w:val="00F52F48"/>
    <w:rsid w:val="00F55459"/>
    <w:rsid w:val="00F565C4"/>
    <w:rsid w:val="00F610E8"/>
    <w:rsid w:val="00F66674"/>
    <w:rsid w:val="00F6699E"/>
    <w:rsid w:val="00F70BE1"/>
    <w:rsid w:val="00F9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543083"/>
  <w15:chartTrackingRefBased/>
  <w15:docId w15:val="{9855489D-74F0-4757-8FC0-03953A72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5FA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5FA6"/>
    <w:pPr>
      <w:keepNext/>
      <w:jc w:val="center"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F45FA6"/>
    <w:pPr>
      <w:keepNext/>
      <w:outlineLvl w:val="1"/>
    </w:pPr>
    <w:rPr>
      <w:rFonts w:ascii="Arial" w:hAnsi="Arial" w:cs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F45FA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45FA6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sid w:val="00F45FA6"/>
    <w:rPr>
      <w:sz w:val="28"/>
    </w:rPr>
  </w:style>
  <w:style w:type="character" w:customStyle="1" w:styleId="berschrift1Zchn">
    <w:name w:val="Überschrift 1 Zchn"/>
    <w:link w:val="berschrift1"/>
    <w:uiPriority w:val="9"/>
    <w:rsid w:val="00D55975"/>
    <w:rPr>
      <w:b/>
      <w:bCs/>
      <w:sz w:val="24"/>
      <w:szCs w:val="24"/>
    </w:rPr>
  </w:style>
  <w:style w:type="character" w:customStyle="1" w:styleId="berschrift2Zchn">
    <w:name w:val="Überschrift 2 Zchn"/>
    <w:link w:val="berschrift2"/>
    <w:uiPriority w:val="9"/>
    <w:rsid w:val="00D55975"/>
    <w:rPr>
      <w:rFonts w:ascii="Arial" w:hAnsi="Arial" w:cs="Arial"/>
      <w:b/>
      <w:bCs/>
      <w:sz w:val="32"/>
      <w:szCs w:val="24"/>
    </w:rPr>
  </w:style>
  <w:style w:type="paragraph" w:styleId="StandardWeb">
    <w:name w:val="Normal (Web)"/>
    <w:basedOn w:val="Standard"/>
    <w:uiPriority w:val="99"/>
    <w:semiHidden/>
    <w:unhideWhenUsed/>
    <w:rsid w:val="00D55975"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sid w:val="00D559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verein\Tourenberichte\Vorlage_Tourenbericht_Aktive_2014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7E661-20AD-4DB8-9FE7-7BDA3092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Vorlage_Tourenbericht_Aktive_2014</Template>
  <TotalTime>0</TotalTime>
  <Pages>1</Pages>
  <Words>59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Meyer</dc:creator>
  <cp:keywords/>
  <cp:lastModifiedBy>Ulrike Meyer</cp:lastModifiedBy>
  <cp:revision>3</cp:revision>
  <cp:lastPrinted>2014-05-03T15:17:00Z</cp:lastPrinted>
  <dcterms:created xsi:type="dcterms:W3CDTF">2023-05-12T15:55:00Z</dcterms:created>
  <dcterms:modified xsi:type="dcterms:W3CDTF">2023-05-12T15:58:00Z</dcterms:modified>
</cp:coreProperties>
</file>